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ECAD1" w14:textId="28A9231D" w:rsidR="002270E4" w:rsidRDefault="002270E4">
      <w:pPr>
        <w:rPr>
          <w:b/>
          <w:sz w:val="28"/>
        </w:rPr>
      </w:pPr>
      <w:r w:rsidRPr="00BE6F91">
        <w:rPr>
          <w:b/>
          <w:sz w:val="28"/>
        </w:rPr>
        <w:t xml:space="preserve">Software set-up needs for:  </w:t>
      </w:r>
      <w:r>
        <w:rPr>
          <w:b/>
          <w:sz w:val="28"/>
        </w:rPr>
        <w:t xml:space="preserve"> </w:t>
      </w:r>
      <w:bookmarkStart w:id="0" w:name="_GoBack"/>
      <w:bookmarkEnd w:id="0"/>
      <w:r w:rsidR="003B7BD4" w:rsidRPr="00BE6F91">
        <w:rPr>
          <w:b/>
          <w:i/>
          <w:sz w:val="28"/>
        </w:rPr>
        <w:t>Using Collaborative Tools in the Classroom</w:t>
      </w:r>
      <w:r w:rsidR="00AC51CA" w:rsidRPr="00BE6F91">
        <w:rPr>
          <w:b/>
          <w:sz w:val="28"/>
        </w:rPr>
        <w:t xml:space="preserve"> </w:t>
      </w:r>
    </w:p>
    <w:p w14:paraId="6C20F149" w14:textId="77777777" w:rsidR="00DB3D83" w:rsidRPr="00DB3D83" w:rsidRDefault="00DB3D83" w:rsidP="00DB3D83">
      <w:pPr>
        <w:spacing w:after="0"/>
        <w:rPr>
          <w:b/>
        </w:rPr>
      </w:pPr>
      <w:r w:rsidRPr="00DB3D83">
        <w:rPr>
          <w:b/>
        </w:rPr>
        <w:t>Hardware and Peripherals</w:t>
      </w:r>
      <w:r w:rsidR="003B7BD4">
        <w:rPr>
          <w:b/>
        </w:rPr>
        <w:t xml:space="preserve"> for the presenter</w:t>
      </w:r>
      <w:r w:rsidRPr="00DB3D83">
        <w:rPr>
          <w:b/>
        </w:rPr>
        <w:t>:</w:t>
      </w:r>
    </w:p>
    <w:p w14:paraId="46D56572" w14:textId="77777777" w:rsidR="00DB3D83" w:rsidRDefault="00DB3D83" w:rsidP="003B7BD4">
      <w:pPr>
        <w:pStyle w:val="ListParagraph"/>
        <w:numPr>
          <w:ilvl w:val="0"/>
          <w:numId w:val="4"/>
        </w:numPr>
        <w:spacing w:after="0"/>
      </w:pPr>
      <w:r>
        <w:t>Laptop or desktop running Windows XP,</w:t>
      </w:r>
      <w:r w:rsidR="00AC51CA">
        <w:t xml:space="preserve"> Windows </w:t>
      </w:r>
      <w:r>
        <w:t>Vista, or Windows 7 operating system</w:t>
      </w:r>
    </w:p>
    <w:p w14:paraId="03A19DDC" w14:textId="77777777" w:rsidR="00DB3D83" w:rsidRDefault="00DB3D83" w:rsidP="003B7BD4">
      <w:pPr>
        <w:pStyle w:val="ListParagraph"/>
        <w:numPr>
          <w:ilvl w:val="0"/>
          <w:numId w:val="4"/>
        </w:numPr>
        <w:spacing w:after="0"/>
      </w:pPr>
      <w:r>
        <w:t>LCD projector and screen</w:t>
      </w:r>
    </w:p>
    <w:p w14:paraId="6A31B36C" w14:textId="77777777" w:rsidR="00DB3D83" w:rsidRDefault="00DB3D83" w:rsidP="00DB3D83">
      <w:pPr>
        <w:spacing w:after="0"/>
      </w:pPr>
    </w:p>
    <w:p w14:paraId="0FBD2069" w14:textId="77777777" w:rsidR="00DB3D83" w:rsidRPr="00DB3D83" w:rsidRDefault="00DB3D83" w:rsidP="00DB3D83">
      <w:pPr>
        <w:spacing w:after="0"/>
        <w:rPr>
          <w:b/>
        </w:rPr>
      </w:pPr>
      <w:r w:rsidRPr="00DB3D83">
        <w:rPr>
          <w:b/>
        </w:rPr>
        <w:t>Software:</w:t>
      </w:r>
    </w:p>
    <w:p w14:paraId="65911E61" w14:textId="77777777" w:rsidR="00DB3D83" w:rsidRDefault="00AC51CA" w:rsidP="00DB3D83">
      <w:pPr>
        <w:spacing w:after="0"/>
      </w:pPr>
      <w:r>
        <w:t>Microsoft</w:t>
      </w:r>
      <w:r w:rsidR="00DB3D83">
        <w:t xml:space="preserve"> Office 2007 suite</w:t>
      </w:r>
      <w:r w:rsidR="003B7BD4">
        <w:t xml:space="preserve"> </w:t>
      </w:r>
      <w:r>
        <w:t>i</w:t>
      </w:r>
      <w:r w:rsidR="003B7BD4">
        <w:t>ncluding:</w:t>
      </w:r>
    </w:p>
    <w:p w14:paraId="0B475EF6" w14:textId="77777777" w:rsidR="00DB3D83" w:rsidRDefault="003B7BD4" w:rsidP="003B7BD4">
      <w:pPr>
        <w:pStyle w:val="ListParagraph"/>
        <w:numPr>
          <w:ilvl w:val="0"/>
          <w:numId w:val="3"/>
        </w:numPr>
        <w:spacing w:after="0"/>
      </w:pPr>
      <w:r>
        <w:t xml:space="preserve">Microsoft </w:t>
      </w:r>
      <w:r w:rsidR="00DB3D83">
        <w:t>Word</w:t>
      </w:r>
    </w:p>
    <w:p w14:paraId="4C12B02D" w14:textId="77777777" w:rsidR="00DB3D83" w:rsidRDefault="003B7BD4" w:rsidP="003B7BD4">
      <w:pPr>
        <w:pStyle w:val="ListParagraph"/>
        <w:numPr>
          <w:ilvl w:val="0"/>
          <w:numId w:val="3"/>
        </w:numPr>
        <w:spacing w:after="0"/>
      </w:pPr>
      <w:r>
        <w:t xml:space="preserve">Microsoft </w:t>
      </w:r>
      <w:r w:rsidR="00DB3D83">
        <w:t>Excel</w:t>
      </w:r>
    </w:p>
    <w:p w14:paraId="03FD79A8" w14:textId="77777777" w:rsidR="00DB3D83" w:rsidRDefault="003B7BD4" w:rsidP="003B7BD4">
      <w:pPr>
        <w:pStyle w:val="ListParagraph"/>
        <w:numPr>
          <w:ilvl w:val="0"/>
          <w:numId w:val="3"/>
        </w:numPr>
        <w:spacing w:after="0"/>
      </w:pPr>
      <w:r>
        <w:t xml:space="preserve">Microsoft </w:t>
      </w:r>
      <w:r w:rsidR="00DB3D83">
        <w:t>PowerPoint</w:t>
      </w:r>
    </w:p>
    <w:p w14:paraId="2E30C433" w14:textId="77777777" w:rsidR="00DB3D83" w:rsidRDefault="003B7BD4" w:rsidP="003B7BD4">
      <w:pPr>
        <w:pStyle w:val="ListParagraph"/>
        <w:numPr>
          <w:ilvl w:val="0"/>
          <w:numId w:val="3"/>
        </w:numPr>
        <w:spacing w:after="0"/>
      </w:pPr>
      <w:r>
        <w:t xml:space="preserve">Microsoft </w:t>
      </w:r>
      <w:r w:rsidR="00DB3D83">
        <w:t>One Note</w:t>
      </w:r>
    </w:p>
    <w:p w14:paraId="1FE3ABC6" w14:textId="7794E447" w:rsidR="003B7BD4" w:rsidRDefault="003B7BD4" w:rsidP="003B7BD4">
      <w:pPr>
        <w:pStyle w:val="ListParagraph"/>
        <w:numPr>
          <w:ilvl w:val="0"/>
          <w:numId w:val="3"/>
        </w:numPr>
        <w:spacing w:after="0"/>
      </w:pPr>
      <w:r>
        <w:t xml:space="preserve">A free, 60-day trial of </w:t>
      </w:r>
      <w:hyperlink r:id="rId10" w:history="1">
        <w:r w:rsidR="00BE6F91">
          <w:rPr>
            <w:rStyle w:val="Hyperlink"/>
          </w:rPr>
          <w:t xml:space="preserve">Microsoft Office 2007 </w:t>
        </w:r>
        <w:r w:rsidRPr="00AC51CA">
          <w:rPr>
            <w:rStyle w:val="Hyperlink"/>
          </w:rPr>
          <w:t>is available here</w:t>
        </w:r>
      </w:hyperlink>
      <w:r w:rsidR="00A30BFC">
        <w:t>.  Individual Microsoft Office programs are also available for download, for example, Microsoft OneNote.</w:t>
      </w:r>
    </w:p>
    <w:p w14:paraId="7C419D33" w14:textId="77777777" w:rsidR="00DB3D83" w:rsidRDefault="00DB3D83" w:rsidP="00DB3D83">
      <w:pPr>
        <w:spacing w:after="0"/>
      </w:pPr>
    </w:p>
    <w:p w14:paraId="7C38984C" w14:textId="77777777" w:rsidR="00DB3D83" w:rsidRPr="00DB3D83" w:rsidRDefault="00DB3D83" w:rsidP="00DB3D83">
      <w:pPr>
        <w:spacing w:after="0"/>
        <w:rPr>
          <w:b/>
        </w:rPr>
      </w:pPr>
      <w:r w:rsidRPr="00DB3D83">
        <w:rPr>
          <w:b/>
        </w:rPr>
        <w:t>Other:</w:t>
      </w:r>
    </w:p>
    <w:p w14:paraId="223795AB" w14:textId="77777777" w:rsidR="003B7BD4" w:rsidRDefault="003B7BD4" w:rsidP="00AC51CA">
      <w:pPr>
        <w:pStyle w:val="ListParagraph"/>
        <w:numPr>
          <w:ilvl w:val="0"/>
          <w:numId w:val="5"/>
        </w:numPr>
        <w:spacing w:after="0"/>
      </w:pPr>
      <w:r>
        <w:t>High-speed access to the Internet</w:t>
      </w:r>
      <w:r w:rsidR="00AC51CA">
        <w:t xml:space="preserve"> for all participants</w:t>
      </w:r>
    </w:p>
    <w:p w14:paraId="497596EA" w14:textId="4D59773C" w:rsidR="00AC51CA" w:rsidRPr="00AC51CA" w:rsidRDefault="00421865" w:rsidP="00AC51CA">
      <w:pPr>
        <w:pStyle w:val="ListParagraph"/>
        <w:numPr>
          <w:ilvl w:val="0"/>
          <w:numId w:val="5"/>
        </w:numPr>
        <w:spacing w:after="0"/>
        <w:rPr>
          <w:b/>
        </w:rPr>
      </w:pPr>
      <w:r w:rsidRPr="00421865">
        <w:rPr>
          <w:b/>
        </w:rPr>
        <w:t>IMPORTANT</w:t>
      </w:r>
      <w:r>
        <w:t xml:space="preserve">:  </w:t>
      </w:r>
      <w:r w:rsidR="00AC51CA">
        <w:t xml:space="preserve">All participants will need a </w:t>
      </w:r>
      <w:hyperlink r:id="rId11" w:history="1">
        <w:r w:rsidR="00AC51CA" w:rsidRPr="00AC51CA">
          <w:rPr>
            <w:rStyle w:val="Hyperlink"/>
          </w:rPr>
          <w:t>free Windows Live ID</w:t>
        </w:r>
      </w:hyperlink>
      <w:r w:rsidR="00AC51CA">
        <w:t xml:space="preserve"> to use the below online services.   *</w:t>
      </w:r>
      <w:r w:rsidR="00AC51CA" w:rsidRPr="00AC51CA">
        <w:rPr>
          <w:b/>
        </w:rPr>
        <w:t xml:space="preserve">This is </w:t>
      </w:r>
      <w:r>
        <w:rPr>
          <w:b/>
        </w:rPr>
        <w:t>should be</w:t>
      </w:r>
      <w:r w:rsidR="00AC51CA" w:rsidRPr="00AC51CA">
        <w:rPr>
          <w:b/>
        </w:rPr>
        <w:t xml:space="preserve"> create</w:t>
      </w:r>
      <w:r>
        <w:rPr>
          <w:b/>
        </w:rPr>
        <w:t>d</w:t>
      </w:r>
      <w:r w:rsidR="00AC51CA" w:rsidRPr="00AC51CA">
        <w:rPr>
          <w:b/>
        </w:rPr>
        <w:t xml:space="preserve"> </w:t>
      </w:r>
      <w:r w:rsidR="00AC51CA" w:rsidRPr="00AC51CA">
        <w:rPr>
          <w:b/>
          <w:i/>
        </w:rPr>
        <w:t>prior</w:t>
      </w:r>
      <w:r w:rsidR="00AC51CA" w:rsidRPr="00AC51CA">
        <w:rPr>
          <w:b/>
        </w:rPr>
        <w:t xml:space="preserve"> to att</w:t>
      </w:r>
      <w:r w:rsidR="00AC51CA">
        <w:rPr>
          <w:b/>
        </w:rPr>
        <w:t>ending the workshop.</w:t>
      </w:r>
    </w:p>
    <w:p w14:paraId="3F2B6806" w14:textId="77777777" w:rsidR="00DB3D83" w:rsidRDefault="00390FD5" w:rsidP="00AC51CA">
      <w:pPr>
        <w:pStyle w:val="ListParagraph"/>
        <w:numPr>
          <w:ilvl w:val="1"/>
          <w:numId w:val="5"/>
        </w:numPr>
        <w:spacing w:after="0"/>
      </w:pPr>
      <w:hyperlink r:id="rId12" w:history="1">
        <w:r w:rsidR="00DB3D83" w:rsidRPr="00AC51CA">
          <w:rPr>
            <w:rStyle w:val="Hyperlink"/>
          </w:rPr>
          <w:t>Installation and set</w:t>
        </w:r>
        <w:r w:rsidR="00AC51CA" w:rsidRPr="00AC51CA">
          <w:rPr>
            <w:rStyle w:val="Hyperlink"/>
          </w:rPr>
          <w:t>-</w:t>
        </w:r>
        <w:r w:rsidR="00DB3D83" w:rsidRPr="00AC51CA">
          <w:rPr>
            <w:rStyle w:val="Hyperlink"/>
          </w:rPr>
          <w:t xml:space="preserve">up of Office Live </w:t>
        </w:r>
        <w:r w:rsidR="00E46459" w:rsidRPr="00AC51CA">
          <w:rPr>
            <w:rStyle w:val="Hyperlink"/>
          </w:rPr>
          <w:t>Workspace</w:t>
        </w:r>
      </w:hyperlink>
      <w:r w:rsidR="00AC51CA">
        <w:t xml:space="preserve"> </w:t>
      </w:r>
    </w:p>
    <w:p w14:paraId="7F427FEC" w14:textId="77777777" w:rsidR="00DB3D83" w:rsidRDefault="00390FD5" w:rsidP="00AC51CA">
      <w:pPr>
        <w:pStyle w:val="ListParagraph"/>
        <w:numPr>
          <w:ilvl w:val="1"/>
          <w:numId w:val="5"/>
        </w:numPr>
        <w:spacing w:after="0"/>
      </w:pPr>
      <w:hyperlink r:id="rId13" w:history="1">
        <w:r w:rsidR="00123632" w:rsidRPr="00AC51CA">
          <w:rPr>
            <w:rStyle w:val="Hyperlink"/>
          </w:rPr>
          <w:t>Installation and set</w:t>
        </w:r>
        <w:r w:rsidR="00AC51CA" w:rsidRPr="00AC51CA">
          <w:rPr>
            <w:rStyle w:val="Hyperlink"/>
          </w:rPr>
          <w:t>-</w:t>
        </w:r>
        <w:r w:rsidR="00123632" w:rsidRPr="00AC51CA">
          <w:rPr>
            <w:rStyle w:val="Hyperlink"/>
          </w:rPr>
          <w:t>up of Live Mesh</w:t>
        </w:r>
      </w:hyperlink>
    </w:p>
    <w:p w14:paraId="35328775" w14:textId="77777777" w:rsidR="00123632" w:rsidRDefault="00123632" w:rsidP="00DB3D83">
      <w:pPr>
        <w:spacing w:after="0"/>
      </w:pPr>
    </w:p>
    <w:p w14:paraId="6E835D9B" w14:textId="77777777" w:rsidR="00E46459" w:rsidRDefault="00E46459" w:rsidP="00DB3D83">
      <w:pPr>
        <w:spacing w:after="0"/>
        <w:rPr>
          <w:b/>
        </w:rPr>
        <w:sectPr w:rsidR="00E46459" w:rsidSect="00E46459"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AAF5CD" w14:textId="77777777" w:rsidR="00AC51CA" w:rsidRDefault="00DB3D83" w:rsidP="00DB3D83">
      <w:pPr>
        <w:spacing w:after="0"/>
        <w:rPr>
          <w:b/>
        </w:rPr>
      </w:pPr>
      <w:r w:rsidRPr="00DB3D83">
        <w:rPr>
          <w:b/>
        </w:rPr>
        <w:lastRenderedPageBreak/>
        <w:t>Files:</w:t>
      </w:r>
      <w:r w:rsidR="00AC51CA">
        <w:rPr>
          <w:b/>
        </w:rPr>
        <w:t xml:space="preserve">  </w:t>
      </w:r>
    </w:p>
    <w:p w14:paraId="79A481ED" w14:textId="77777777" w:rsidR="00DB3D83" w:rsidRDefault="00AC51CA" w:rsidP="00DB3D83">
      <w:pPr>
        <w:spacing w:after="0"/>
        <w:rPr>
          <w:b/>
          <w:i/>
        </w:rPr>
      </w:pPr>
      <w:r w:rsidRPr="00AC51CA">
        <w:rPr>
          <w:b/>
          <w:i/>
        </w:rPr>
        <w:t>The below files will be used by the workshop participants during the in class exercises</w:t>
      </w:r>
      <w:r>
        <w:rPr>
          <w:b/>
          <w:i/>
        </w:rPr>
        <w:t xml:space="preserve"> and can be found in the MS Collaborations .zip file</w:t>
      </w:r>
    </w:p>
    <w:p w14:paraId="371953BD" w14:textId="77777777" w:rsidR="00AC51CA" w:rsidRPr="00AC51CA" w:rsidRDefault="00AC51CA" w:rsidP="00DB3D83">
      <w:pPr>
        <w:spacing w:after="0"/>
        <w:rPr>
          <w:b/>
          <w:i/>
        </w:rPr>
      </w:pPr>
    </w:p>
    <w:p w14:paraId="61AE500D" w14:textId="77777777" w:rsidR="00DB3D83" w:rsidRPr="00DB3D83" w:rsidRDefault="00DB3D83" w:rsidP="00DB3D83">
      <w:pPr>
        <w:pStyle w:val="BodyTextbulletpoints"/>
        <w:ind w:left="0"/>
        <w:rPr>
          <w:sz w:val="22"/>
        </w:rPr>
      </w:pPr>
      <w:r w:rsidRPr="00DB3D83">
        <w:rPr>
          <w:sz w:val="22"/>
        </w:rPr>
        <w:t>Africa Report Ideas</w:t>
      </w:r>
    </w:p>
    <w:p w14:paraId="7741ED1E" w14:textId="77777777" w:rsidR="00DB3D83" w:rsidRPr="00DB3D83" w:rsidRDefault="00DB3D83" w:rsidP="00DB3D83">
      <w:pPr>
        <w:pStyle w:val="BodyTextbulletpoints"/>
        <w:ind w:left="0"/>
        <w:rPr>
          <w:sz w:val="22"/>
        </w:rPr>
      </w:pPr>
      <w:r w:rsidRPr="00DB3D83">
        <w:rPr>
          <w:sz w:val="22"/>
        </w:rPr>
        <w:t>Africa Report Outline</w:t>
      </w:r>
    </w:p>
    <w:p w14:paraId="37329567" w14:textId="77777777" w:rsidR="00DB3D83" w:rsidRPr="00DB3D83" w:rsidRDefault="00DB3D83" w:rsidP="00DB3D83">
      <w:pPr>
        <w:pStyle w:val="BodyTextbulletpoints"/>
        <w:ind w:left="0"/>
        <w:rPr>
          <w:sz w:val="22"/>
        </w:rPr>
      </w:pPr>
      <w:r w:rsidRPr="00DB3D83">
        <w:rPr>
          <w:sz w:val="22"/>
        </w:rPr>
        <w:t>Africa Outline Addition</w:t>
      </w:r>
    </w:p>
    <w:p w14:paraId="2A9A73D9" w14:textId="77777777" w:rsidR="00DB3D83" w:rsidRPr="00DB3D83" w:rsidRDefault="00DB3D83" w:rsidP="00DB3D83">
      <w:pPr>
        <w:pStyle w:val="BodyTextbulletpoints"/>
        <w:ind w:left="0"/>
        <w:rPr>
          <w:sz w:val="22"/>
        </w:rPr>
      </w:pPr>
      <w:r w:rsidRPr="00DB3D83">
        <w:rPr>
          <w:sz w:val="22"/>
        </w:rPr>
        <w:t>Word Table Data</w:t>
      </w:r>
    </w:p>
    <w:p w14:paraId="025B2719" w14:textId="77777777" w:rsidR="00DB3D83" w:rsidRPr="00DB3D83" w:rsidRDefault="00DB3D83" w:rsidP="00DB3D83">
      <w:pPr>
        <w:pStyle w:val="BodyTextbulletpoints"/>
        <w:ind w:left="0"/>
        <w:rPr>
          <w:sz w:val="22"/>
        </w:rPr>
      </w:pPr>
      <w:r w:rsidRPr="00DB3D83">
        <w:rPr>
          <w:sz w:val="22"/>
        </w:rPr>
        <w:t>Word Table Format</w:t>
      </w:r>
    </w:p>
    <w:p w14:paraId="7DF7A6B2" w14:textId="77777777" w:rsidR="00DB3D83" w:rsidRPr="00DB3D83" w:rsidRDefault="00DB3D83" w:rsidP="00DB3D83">
      <w:pPr>
        <w:pStyle w:val="BodyTextbulletpoints"/>
        <w:ind w:left="0"/>
        <w:rPr>
          <w:sz w:val="22"/>
        </w:rPr>
      </w:pPr>
      <w:r w:rsidRPr="00DB3D83">
        <w:rPr>
          <w:sz w:val="22"/>
        </w:rPr>
        <w:t>Africa Geography Report Draft</w:t>
      </w:r>
    </w:p>
    <w:p w14:paraId="20C2F8D9" w14:textId="77777777" w:rsidR="00DB3D83" w:rsidRPr="00DB3D83" w:rsidRDefault="00DB3D83" w:rsidP="00DB3D83">
      <w:pPr>
        <w:pStyle w:val="BodyTextbulletpoints"/>
        <w:ind w:left="0"/>
        <w:rPr>
          <w:sz w:val="22"/>
        </w:rPr>
      </w:pPr>
      <w:r w:rsidRPr="00DB3D83">
        <w:rPr>
          <w:sz w:val="22"/>
        </w:rPr>
        <w:t>Asia and Africa Data</w:t>
      </w:r>
    </w:p>
    <w:p w14:paraId="72D162BD" w14:textId="77777777" w:rsidR="00DB3D83" w:rsidRPr="00DB3D83" w:rsidRDefault="00DB3D83" w:rsidP="00DB3D83">
      <w:pPr>
        <w:pStyle w:val="BodyTextbulletpoints"/>
        <w:ind w:left="0"/>
        <w:rPr>
          <w:sz w:val="22"/>
        </w:rPr>
      </w:pPr>
      <w:r w:rsidRPr="00DB3D83">
        <w:rPr>
          <w:sz w:val="22"/>
        </w:rPr>
        <w:t>Asia and Africa Data Search</w:t>
      </w:r>
    </w:p>
    <w:p w14:paraId="65C5D88E" w14:textId="77777777" w:rsidR="00DB3D83" w:rsidRPr="00DB3D83" w:rsidRDefault="00DB3D83" w:rsidP="00DB3D83">
      <w:pPr>
        <w:pStyle w:val="BodyTextbulletpoints"/>
        <w:ind w:left="0"/>
        <w:rPr>
          <w:sz w:val="22"/>
        </w:rPr>
      </w:pPr>
      <w:r w:rsidRPr="00DB3D83">
        <w:rPr>
          <w:sz w:val="22"/>
        </w:rPr>
        <w:t>Asia and Africa Data Sort</w:t>
      </w:r>
    </w:p>
    <w:p w14:paraId="7211AF00" w14:textId="77777777" w:rsidR="00DB3D83" w:rsidRPr="00DB3D83" w:rsidRDefault="00DB3D83" w:rsidP="00DB3D83">
      <w:pPr>
        <w:pStyle w:val="BodyTextbulletpoints"/>
        <w:ind w:left="0"/>
        <w:rPr>
          <w:sz w:val="22"/>
        </w:rPr>
      </w:pPr>
      <w:r w:rsidRPr="00DB3D83">
        <w:rPr>
          <w:sz w:val="22"/>
        </w:rPr>
        <w:t>Africa Data Subtotals</w:t>
      </w:r>
    </w:p>
    <w:p w14:paraId="2B739706" w14:textId="77777777" w:rsidR="00DB3D83" w:rsidRPr="00DB3D83" w:rsidRDefault="00DB3D83" w:rsidP="00DB3D83">
      <w:pPr>
        <w:pStyle w:val="BodyTextbulletpoints"/>
        <w:ind w:left="0"/>
        <w:rPr>
          <w:sz w:val="22"/>
        </w:rPr>
      </w:pPr>
      <w:r w:rsidRPr="00DB3D83">
        <w:rPr>
          <w:sz w:val="22"/>
        </w:rPr>
        <w:t>African Highways Report</w:t>
      </w:r>
    </w:p>
    <w:p w14:paraId="0C759CF8" w14:textId="77777777" w:rsidR="00DB3D83" w:rsidRPr="00DB3D83" w:rsidRDefault="00DB3D83" w:rsidP="00DB3D83">
      <w:pPr>
        <w:pStyle w:val="BodyTextbulletpoints"/>
        <w:ind w:left="0"/>
        <w:rPr>
          <w:sz w:val="22"/>
        </w:rPr>
      </w:pPr>
      <w:r w:rsidRPr="00DB3D83">
        <w:rPr>
          <w:sz w:val="22"/>
        </w:rPr>
        <w:t>Africa Continent Format</w:t>
      </w:r>
    </w:p>
    <w:p w14:paraId="17139D21" w14:textId="77777777" w:rsidR="00DB3D83" w:rsidRPr="00DB3D83" w:rsidRDefault="00DB3D83" w:rsidP="00DB3D83">
      <w:pPr>
        <w:pStyle w:val="BodyTextbulletpoints"/>
        <w:ind w:left="0"/>
        <w:rPr>
          <w:sz w:val="22"/>
        </w:rPr>
      </w:pPr>
      <w:r w:rsidRPr="00DB3D83">
        <w:rPr>
          <w:sz w:val="22"/>
        </w:rPr>
        <w:t>Africa Continent Adding Slides</w:t>
      </w:r>
    </w:p>
    <w:p w14:paraId="667FB5F4" w14:textId="77777777" w:rsidR="00DB3D83" w:rsidRPr="00DB3D83" w:rsidRDefault="00DB3D83" w:rsidP="00DB3D83">
      <w:pPr>
        <w:pStyle w:val="BodyTextbulletpoints"/>
        <w:ind w:left="0"/>
        <w:rPr>
          <w:sz w:val="22"/>
        </w:rPr>
      </w:pPr>
      <w:r w:rsidRPr="00DB3D83">
        <w:rPr>
          <w:sz w:val="22"/>
        </w:rPr>
        <w:t>Africa Continent Animation</w:t>
      </w:r>
    </w:p>
    <w:p w14:paraId="4C744FF8" w14:textId="77777777" w:rsidR="00DB3D83" w:rsidRPr="00DB3D83" w:rsidRDefault="00DB3D83" w:rsidP="00DB3D83">
      <w:pPr>
        <w:pStyle w:val="BodyTextbulletpoints"/>
        <w:ind w:left="0"/>
        <w:rPr>
          <w:sz w:val="22"/>
        </w:rPr>
      </w:pPr>
      <w:r w:rsidRPr="00DB3D83">
        <w:rPr>
          <w:sz w:val="22"/>
        </w:rPr>
        <w:t>Africa Continent Hyperlink</w:t>
      </w:r>
    </w:p>
    <w:p w14:paraId="252CC060" w14:textId="77777777" w:rsidR="00DB3D83" w:rsidRPr="00DB3D83" w:rsidRDefault="00DB3D83" w:rsidP="00DB3D83">
      <w:pPr>
        <w:pStyle w:val="BodyTextbulletpoints"/>
        <w:ind w:left="0"/>
        <w:rPr>
          <w:sz w:val="22"/>
        </w:rPr>
      </w:pPr>
      <w:r w:rsidRPr="00DB3D83">
        <w:rPr>
          <w:sz w:val="22"/>
        </w:rPr>
        <w:lastRenderedPageBreak/>
        <w:t>Slide 4 Congo Picture</w:t>
      </w:r>
    </w:p>
    <w:p w14:paraId="40DCF034" w14:textId="77777777" w:rsidR="00DB3D83" w:rsidRPr="00DB3D83" w:rsidRDefault="00DB3D83" w:rsidP="00DB3D83">
      <w:pPr>
        <w:pStyle w:val="BodyTextbulletpoints"/>
        <w:ind w:left="0"/>
        <w:rPr>
          <w:sz w:val="22"/>
        </w:rPr>
      </w:pPr>
      <w:r w:rsidRPr="00DB3D83">
        <w:rPr>
          <w:sz w:val="22"/>
        </w:rPr>
        <w:t>Slide 5 Congo Mask</w:t>
      </w:r>
    </w:p>
    <w:p w14:paraId="76F7BFBF" w14:textId="77777777" w:rsidR="00DB3D83" w:rsidRPr="00DB3D83" w:rsidRDefault="00DB3D83" w:rsidP="00DB3D83">
      <w:pPr>
        <w:pStyle w:val="BodyTextbulletpoints"/>
        <w:ind w:left="0"/>
        <w:rPr>
          <w:sz w:val="22"/>
        </w:rPr>
      </w:pPr>
      <w:proofErr w:type="spellStart"/>
      <w:r w:rsidRPr="00DB3D83">
        <w:rPr>
          <w:sz w:val="22"/>
        </w:rPr>
        <w:t>Lulua</w:t>
      </w:r>
      <w:proofErr w:type="spellEnd"/>
      <w:r w:rsidRPr="00DB3D83">
        <w:rPr>
          <w:sz w:val="22"/>
        </w:rPr>
        <w:t xml:space="preserve"> Mask Hyperlink</w:t>
      </w:r>
    </w:p>
    <w:p w14:paraId="1983FFD2" w14:textId="77777777" w:rsidR="00DB3D83" w:rsidRPr="00DB3D83" w:rsidRDefault="00DB3D83" w:rsidP="00DB3D83">
      <w:pPr>
        <w:pStyle w:val="BodyTextbulletpoints"/>
        <w:ind w:left="0"/>
        <w:rPr>
          <w:sz w:val="22"/>
        </w:rPr>
      </w:pPr>
      <w:r w:rsidRPr="00DB3D83">
        <w:rPr>
          <w:sz w:val="22"/>
        </w:rPr>
        <w:t xml:space="preserve">Africa Continent </w:t>
      </w:r>
      <w:proofErr w:type="spellStart"/>
      <w:r w:rsidRPr="00DB3D83">
        <w:rPr>
          <w:sz w:val="22"/>
        </w:rPr>
        <w:t>Weblink</w:t>
      </w:r>
      <w:proofErr w:type="spellEnd"/>
    </w:p>
    <w:p w14:paraId="77F9D14F" w14:textId="77777777" w:rsidR="00DB3D83" w:rsidRPr="00DB3D83" w:rsidRDefault="00DB3D83" w:rsidP="00DB3D83">
      <w:pPr>
        <w:pStyle w:val="BodyTextbulletpoints"/>
        <w:ind w:left="0"/>
        <w:rPr>
          <w:sz w:val="22"/>
        </w:rPr>
      </w:pPr>
      <w:r w:rsidRPr="00DB3D83">
        <w:rPr>
          <w:sz w:val="22"/>
        </w:rPr>
        <w:t>Map of Eastern Africa Link</w:t>
      </w:r>
    </w:p>
    <w:p w14:paraId="45DFC27A" w14:textId="77777777" w:rsidR="00DB3D83" w:rsidRPr="00DB3D83" w:rsidRDefault="00DB3D83" w:rsidP="00DB3D83">
      <w:pPr>
        <w:pStyle w:val="BodyTextbulletpoints"/>
        <w:ind w:left="0"/>
        <w:rPr>
          <w:sz w:val="22"/>
        </w:rPr>
      </w:pPr>
      <w:r w:rsidRPr="00DB3D83">
        <w:rPr>
          <w:sz w:val="22"/>
        </w:rPr>
        <w:t>Water Quality Indicators</w:t>
      </w:r>
    </w:p>
    <w:p w14:paraId="3434A90C" w14:textId="77777777" w:rsidR="00DB3D83" w:rsidRDefault="00DB3D83" w:rsidP="00DB3D83">
      <w:pPr>
        <w:pStyle w:val="BodyTextbulletpoints"/>
        <w:ind w:left="0"/>
        <w:rPr>
          <w:sz w:val="22"/>
        </w:rPr>
      </w:pPr>
    </w:p>
    <w:p w14:paraId="63460C52" w14:textId="77777777" w:rsidR="00DB3D83" w:rsidRDefault="00DB3D83" w:rsidP="00DB3D83">
      <w:pPr>
        <w:pStyle w:val="BodyTextbulletpoints"/>
        <w:ind w:left="0"/>
        <w:rPr>
          <w:sz w:val="22"/>
        </w:rPr>
      </w:pPr>
      <w:r w:rsidRPr="00DB3D83">
        <w:rPr>
          <w:sz w:val="22"/>
        </w:rPr>
        <w:t>Africa Continent One Note Edit</w:t>
      </w:r>
    </w:p>
    <w:p w14:paraId="11539343" w14:textId="77777777" w:rsidR="00DB3D83" w:rsidRPr="00DB3D83" w:rsidRDefault="00DB3D83" w:rsidP="00DB3D83">
      <w:pPr>
        <w:pStyle w:val="BodyTextbulletpoints"/>
        <w:ind w:left="0"/>
        <w:rPr>
          <w:sz w:val="22"/>
        </w:rPr>
      </w:pPr>
      <w:r w:rsidRPr="00DB3D83">
        <w:rPr>
          <w:sz w:val="22"/>
        </w:rPr>
        <w:t>Tree</w:t>
      </w:r>
    </w:p>
    <w:p w14:paraId="4E453347" w14:textId="77777777" w:rsidR="00DB3D83" w:rsidRPr="00DB3D83" w:rsidRDefault="00DB3D83" w:rsidP="00DB3D83">
      <w:pPr>
        <w:pStyle w:val="BodyTextbulletpoints"/>
        <w:ind w:left="0"/>
        <w:rPr>
          <w:sz w:val="22"/>
        </w:rPr>
      </w:pPr>
      <w:r w:rsidRPr="00DB3D83">
        <w:rPr>
          <w:sz w:val="22"/>
        </w:rPr>
        <w:t xml:space="preserve">Central Africa Tam </w:t>
      </w:r>
      <w:proofErr w:type="spellStart"/>
      <w:r w:rsidRPr="00DB3D83">
        <w:rPr>
          <w:sz w:val="22"/>
        </w:rPr>
        <w:t>Tam</w:t>
      </w:r>
      <w:proofErr w:type="spellEnd"/>
    </w:p>
    <w:p w14:paraId="4FCCFEA3" w14:textId="77777777" w:rsidR="00DB3D83" w:rsidRPr="00DB3D83" w:rsidRDefault="00DB3D83" w:rsidP="00DB3D83">
      <w:pPr>
        <w:pStyle w:val="BodyTextbulletpoints"/>
        <w:ind w:left="0"/>
        <w:rPr>
          <w:sz w:val="22"/>
        </w:rPr>
      </w:pPr>
      <w:r w:rsidRPr="00DB3D83">
        <w:rPr>
          <w:sz w:val="22"/>
        </w:rPr>
        <w:t>Drum</w:t>
      </w:r>
    </w:p>
    <w:p w14:paraId="065196E0" w14:textId="77777777" w:rsidR="00DB3D83" w:rsidRPr="00DB3D83" w:rsidRDefault="00DB3D83" w:rsidP="00DB3D83">
      <w:pPr>
        <w:pStyle w:val="BodyTextbulletpoints"/>
        <w:ind w:left="0"/>
        <w:rPr>
          <w:sz w:val="22"/>
        </w:rPr>
      </w:pPr>
      <w:r w:rsidRPr="00DB3D83">
        <w:rPr>
          <w:sz w:val="22"/>
        </w:rPr>
        <w:t>Africa Continent Final</w:t>
      </w:r>
    </w:p>
    <w:p w14:paraId="7279D28A" w14:textId="69438C01" w:rsidR="00DB3D83" w:rsidRPr="00DB3D83" w:rsidRDefault="00DB3D83" w:rsidP="00344D89">
      <w:pPr>
        <w:pStyle w:val="BodyTextbulletpoints"/>
        <w:ind w:left="0"/>
        <w:rPr>
          <w:sz w:val="22"/>
        </w:rPr>
      </w:pPr>
      <w:r w:rsidRPr="00DB3D83">
        <w:rPr>
          <w:sz w:val="22"/>
        </w:rPr>
        <w:t>Periodic Table</w:t>
      </w:r>
    </w:p>
    <w:p w14:paraId="468EF770" w14:textId="77777777" w:rsidR="00DB3D83" w:rsidRPr="00DB3D83" w:rsidRDefault="00DB3D83" w:rsidP="00DB3D83">
      <w:pPr>
        <w:pStyle w:val="BodyTextbulletpoints"/>
        <w:ind w:left="0"/>
        <w:rPr>
          <w:sz w:val="22"/>
          <w:u w:val="single"/>
        </w:rPr>
      </w:pPr>
      <w:r w:rsidRPr="00DB3D83">
        <w:rPr>
          <w:sz w:val="22"/>
        </w:rPr>
        <w:t>Collaborative Writing Unit Plan</w:t>
      </w:r>
    </w:p>
    <w:p w14:paraId="75B76577" w14:textId="77777777" w:rsidR="00DB3D83" w:rsidRPr="00DB3D83" w:rsidRDefault="00DB3D83" w:rsidP="00DB3D83">
      <w:pPr>
        <w:pStyle w:val="BodyTextbulletpoints"/>
        <w:ind w:left="0"/>
        <w:rPr>
          <w:sz w:val="22"/>
          <w:u w:val="single"/>
        </w:rPr>
      </w:pPr>
      <w:r w:rsidRPr="00DB3D83">
        <w:rPr>
          <w:sz w:val="22"/>
        </w:rPr>
        <w:t>Newsletter Styles Lesson Plan</w:t>
      </w:r>
    </w:p>
    <w:p w14:paraId="17BC8802" w14:textId="77777777" w:rsidR="00DB3D83" w:rsidRPr="00DB3D83" w:rsidRDefault="00DB3D83" w:rsidP="00DB3D83">
      <w:pPr>
        <w:pStyle w:val="BodyTextbulletpoints"/>
        <w:ind w:left="0"/>
        <w:rPr>
          <w:sz w:val="22"/>
          <w:u w:val="single"/>
        </w:rPr>
      </w:pPr>
      <w:r w:rsidRPr="00DB3D83">
        <w:rPr>
          <w:sz w:val="22"/>
        </w:rPr>
        <w:t>Population Mathematics Lesson Plan</w:t>
      </w:r>
    </w:p>
    <w:p w14:paraId="36BA7F48" w14:textId="77777777" w:rsidR="00DB3D83" w:rsidRPr="00DB3D83" w:rsidRDefault="00DB3D83" w:rsidP="00DB3D83">
      <w:pPr>
        <w:pStyle w:val="BodyTextbulletpoints"/>
        <w:ind w:left="0"/>
        <w:rPr>
          <w:sz w:val="22"/>
          <w:u w:val="single"/>
        </w:rPr>
      </w:pPr>
      <w:r w:rsidRPr="00DB3D83">
        <w:rPr>
          <w:sz w:val="22"/>
        </w:rPr>
        <w:t>Climate and Weather Lesson Plan</w:t>
      </w:r>
    </w:p>
    <w:p w14:paraId="5801283B" w14:textId="20F15367" w:rsidR="00344D89" w:rsidRPr="00344D89" w:rsidRDefault="00344D89" w:rsidP="00344D89">
      <w:pPr>
        <w:pStyle w:val="BodyTextbulletpoints"/>
        <w:ind w:left="0"/>
        <w:rPr>
          <w:sz w:val="22"/>
        </w:rPr>
      </w:pPr>
      <w:r>
        <w:rPr>
          <w:sz w:val="22"/>
        </w:rPr>
        <w:t>Thinking as a Poet Lesson Pla</w:t>
      </w:r>
    </w:p>
    <w:sectPr w:rsidR="00344D89" w:rsidRPr="00344D89" w:rsidSect="00E46459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A875E" w14:textId="77777777" w:rsidR="00390FD5" w:rsidRDefault="00390FD5" w:rsidP="002E4DE3">
      <w:pPr>
        <w:spacing w:after="0" w:line="240" w:lineRule="auto"/>
      </w:pPr>
      <w:r>
        <w:separator/>
      </w:r>
    </w:p>
  </w:endnote>
  <w:endnote w:type="continuationSeparator" w:id="0">
    <w:p w14:paraId="5C081B7E" w14:textId="77777777" w:rsidR="00390FD5" w:rsidRDefault="00390FD5" w:rsidP="002E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F54A8" w14:textId="77777777" w:rsidR="007078AF" w:rsidRPr="00D805CD" w:rsidRDefault="00390FD5" w:rsidP="00D805CD">
    <w:pPr>
      <w:pStyle w:val="Footer"/>
      <w:pBdr>
        <w:top w:val="dotted" w:sz="4" w:space="1" w:color="auto"/>
      </w:pBdr>
      <w:tabs>
        <w:tab w:val="clear" w:pos="4320"/>
        <w:tab w:val="clear" w:pos="8640"/>
        <w:tab w:val="left" w:pos="8280"/>
      </w:tabs>
      <w:rPr>
        <w:sz w:val="20"/>
        <w:szCs w:val="20"/>
      </w:rPr>
    </w:pPr>
  </w:p>
  <w:p w14:paraId="2A3FAEB0" w14:textId="77777777" w:rsidR="007078AF" w:rsidRDefault="00390FD5">
    <w:pPr>
      <w:pStyle w:val="Footer"/>
    </w:pPr>
  </w:p>
  <w:p w14:paraId="681D60F0" w14:textId="77777777" w:rsidR="007078AF" w:rsidRDefault="00390F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9D9C6" w14:textId="77777777" w:rsidR="00390FD5" w:rsidRDefault="00390FD5" w:rsidP="002E4DE3">
      <w:pPr>
        <w:spacing w:after="0" w:line="240" w:lineRule="auto"/>
      </w:pPr>
      <w:r>
        <w:separator/>
      </w:r>
    </w:p>
  </w:footnote>
  <w:footnote w:type="continuationSeparator" w:id="0">
    <w:p w14:paraId="1F15092F" w14:textId="77777777" w:rsidR="00390FD5" w:rsidRDefault="00390FD5" w:rsidP="002E4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C4"/>
    <w:multiLevelType w:val="hybridMultilevel"/>
    <w:tmpl w:val="F41A4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E916DF"/>
    <w:multiLevelType w:val="hybridMultilevel"/>
    <w:tmpl w:val="1F58E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D078B0"/>
    <w:multiLevelType w:val="hybridMultilevel"/>
    <w:tmpl w:val="B490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85C56"/>
    <w:multiLevelType w:val="hybridMultilevel"/>
    <w:tmpl w:val="4B405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624C3"/>
    <w:multiLevelType w:val="hybridMultilevel"/>
    <w:tmpl w:val="24B82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D83"/>
    <w:rsid w:val="000515C9"/>
    <w:rsid w:val="000D3D96"/>
    <w:rsid w:val="00123632"/>
    <w:rsid w:val="002270E4"/>
    <w:rsid w:val="002E4DE3"/>
    <w:rsid w:val="00344D89"/>
    <w:rsid w:val="003603FE"/>
    <w:rsid w:val="00390FD5"/>
    <w:rsid w:val="003B7BD4"/>
    <w:rsid w:val="003C4D83"/>
    <w:rsid w:val="00421865"/>
    <w:rsid w:val="00554DEC"/>
    <w:rsid w:val="008C79EB"/>
    <w:rsid w:val="00A30BFC"/>
    <w:rsid w:val="00AC51CA"/>
    <w:rsid w:val="00B000FC"/>
    <w:rsid w:val="00BE6F91"/>
    <w:rsid w:val="00DB3D83"/>
    <w:rsid w:val="00E46459"/>
    <w:rsid w:val="00FE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F0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DB3D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DB3D8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DB3D83"/>
  </w:style>
  <w:style w:type="character" w:customStyle="1" w:styleId="BodyTextbulletpointsChar">
    <w:name w:val="Body Text bullet points Char"/>
    <w:basedOn w:val="DefaultParagraphFont"/>
    <w:link w:val="BodyTextbulletpoints"/>
    <w:rsid w:val="00DB3D83"/>
    <w:rPr>
      <w:sz w:val="24"/>
      <w:szCs w:val="24"/>
    </w:rPr>
  </w:style>
  <w:style w:type="paragraph" w:customStyle="1" w:styleId="BodyTextbulletpoints">
    <w:name w:val="Body Text bullet points"/>
    <w:basedOn w:val="Normal"/>
    <w:link w:val="BodyTextbulletpointsChar"/>
    <w:autoRedefine/>
    <w:rsid w:val="00DB3D83"/>
    <w:pPr>
      <w:spacing w:after="0" w:line="240" w:lineRule="auto"/>
      <w:ind w:left="360"/>
    </w:pPr>
    <w:rPr>
      <w:sz w:val="24"/>
      <w:szCs w:val="24"/>
    </w:rPr>
  </w:style>
  <w:style w:type="paragraph" w:customStyle="1" w:styleId="StudentFilesheading">
    <w:name w:val="Student Files heading"/>
    <w:basedOn w:val="Normal"/>
    <w:rsid w:val="00DB3D83"/>
    <w:pPr>
      <w:pBdr>
        <w:bottom w:val="single" w:sz="4" w:space="1" w:color="auto"/>
      </w:pBdr>
      <w:spacing w:before="600" w:after="360" w:line="240" w:lineRule="auto"/>
    </w:pPr>
    <w:rPr>
      <w:rFonts w:ascii="Arial" w:eastAsia="Times New Roman" w:hAnsi="Arial" w:cs="Times New Roman"/>
      <w:b/>
      <w:color w:val="000000"/>
      <w:sz w:val="24"/>
      <w:szCs w:val="28"/>
    </w:rPr>
  </w:style>
  <w:style w:type="paragraph" w:customStyle="1" w:styleId="StudentFilebulletpoints">
    <w:name w:val="Student File bullet points"/>
    <w:basedOn w:val="BodyTextbulletpoints"/>
    <w:rsid w:val="00DB3D83"/>
  </w:style>
  <w:style w:type="paragraph" w:styleId="ListParagraph">
    <w:name w:val="List Paragraph"/>
    <w:basedOn w:val="Normal"/>
    <w:uiPriority w:val="34"/>
    <w:qFormat/>
    <w:rsid w:val="003B7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7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BD4"/>
  </w:style>
  <w:style w:type="character" w:styleId="Hyperlink">
    <w:name w:val="Hyperlink"/>
    <w:basedOn w:val="DefaultParagraphFont"/>
    <w:uiPriority w:val="99"/>
    <w:unhideWhenUsed/>
    <w:rsid w:val="00AC51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esh.com/Welcome/Default.asp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office.microsoft.com/en-us/office_live/FX101754491033.aspx?pid=CL10175018103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countservices.passport.net/ppnetworkhome.srf?lc=1033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office.microsoft.com/en-us/downloads/FX101321101033.aspx?pid=CL100570421033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0x005C49B8263447844C9FDF9A176A84D8D1</ContentTypeId>
    <_SourceUrl xmlns="http://schemas.microsoft.com/sharepoint/v3" xsi:nil="true"/>
    <AutoVersionDisabled xmlns="http://schemas.microsoft.com/sharepoint/v3">false</AutoVersionDisabled>
    <ItemType xmlns="http://schemas.microsoft.com/sharepoint/v3">1</ItemType>
    <Order xmlns="http://schemas.microsoft.com/sharepoint/v3" xsi:nil="true"/>
    <_SharedFileIndex xmlns="http://schemas.microsoft.com/sharepoint/v3" xsi:nil="true"/>
    <MetaInfo xmlns="http://schemas.microsoft.com/sharepoint/v3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_Docs_" ma:contentTypeID="0x005C49B8263447844C9FDF9A176A84D8D1" ma:contentTypeVersion="" ma:contentTypeDescription="" ma:contentTypeScope="" ma:versionID="a610ba68519f9716fce9a5d5ea9390d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e5d9eca856144ce6ca1da655f95619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AutoVersionDisabled" minOccurs="0"/>
                <xsd:element ref="ns1:ItemTyp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18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19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0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2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23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4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5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6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7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1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2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3" nillable="true" ma:displayName="Source Url" ma:hidden="true" ma:internalName="_SourceUrl">
      <xsd:simpleType>
        <xsd:restriction base="dms:Text"/>
      </xsd:simpleType>
    </xsd:element>
    <xsd:element name="_SharedFileIndex" ma:index="34" nillable="true" ma:displayName="Shared File Index" ma:hidden="true" ma:internalName="_SharedFileIndex">
      <xsd:simpleType>
        <xsd:restriction base="dms:Text"/>
      </xsd:simpleType>
    </xsd:element>
    <xsd:element name="MetaInfo" ma:index="44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5" nillable="true" ma:displayName="Level" ma:hidden="true" ma:internalName="_Level" ma:readOnly="true">
      <xsd:simpleType>
        <xsd:restriction base="dms:Unknown"/>
      </xsd:simpleType>
    </xsd:element>
    <xsd:element name="_IsCurrentVersion" ma:index="46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50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1" nillable="true" ma:displayName="UI Version" ma:hidden="true" ma:internalName="_UIVersion" ma:readOnly="true">
      <xsd:simpleType>
        <xsd:restriction base="dms:Unknown"/>
      </xsd:simpleType>
    </xsd:element>
    <xsd:element name="_UIVersionString" ma:index="52" nillable="true" ma:displayName="Version" ma:internalName="_UIVersionString" ma:readOnly="true">
      <xsd:simpleType>
        <xsd:restriction base="dms:Text"/>
      </xsd:simpleType>
    </xsd:element>
    <xsd:element name="InstanceID" ma:index="53" nillable="true" ma:displayName="Instance ID" ma:hidden="true" ma:internalName="InstanceID" ma:readOnly="true">
      <xsd:simpleType>
        <xsd:restriction base="dms:Unknown"/>
      </xsd:simpleType>
    </xsd:element>
    <xsd:element name="Order" ma:index="54" nillable="true" ma:displayName="Order" ma:hidden="true" ma:internalName="Order">
      <xsd:simpleType>
        <xsd:restriction base="dms:Number"/>
      </xsd:simpleType>
    </xsd:element>
    <xsd:element name="GUID" ma:index="55" nillable="true" ma:displayName="GUID" ma:hidden="true" ma:internalName="GUID" ma:readOnly="true">
      <xsd:simpleType>
        <xsd:restriction base="dms:Unknown"/>
      </xsd:simpleType>
    </xsd:element>
    <xsd:element name="WorkflowVersion" ma:index="56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57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58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59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AutoVersionDisabled" ma:index="60" nillable="true" ma:displayName="AutoVersionDisabled" ma:default="FALSE" ma:hidden="true" ma:internalName="AutoVersionDisabled">
      <xsd:simpleType>
        <xsd:restriction base="dms:Boolean"/>
      </xsd:simpleType>
    </xsd:element>
    <xsd:element name="ItemType" ma:index="61" nillable="true" ma:displayName="ItemType" ma:default="1" ma:hidden="true" ma:internalName="ItemType">
      <xsd:simpleType>
        <xsd:restriction base="dms:Unknown"/>
      </xsd:simpleType>
    </xsd:element>
    <xsd:element name="Description" ma:index="62" nillable="true" ma:displayName="Description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80FC809-7414-46A4-AA8A-F5D1B7A1A54B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296B915-57E9-425E-9E25-E8A2A14AB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Rob Bayuk</cp:lastModifiedBy>
  <cp:revision>10</cp:revision>
  <dcterms:created xsi:type="dcterms:W3CDTF">2009-11-19T14:34:00Z</dcterms:created>
  <dcterms:modified xsi:type="dcterms:W3CDTF">2009-12-08T02:21:00Z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d4f9131c-ecb8-4252-9a7f-c2ff10858fa6</vt:lpwstr>
  </property>
</Properties>
</file>